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13" w:rsidRPr="0038349D" w:rsidRDefault="00866A13" w:rsidP="00D03CD9">
      <w:pPr>
        <w:spacing w:after="100" w:afterAutospacing="1"/>
        <w:jc w:val="center"/>
        <w:rPr>
          <w:rFonts w:ascii="黑体" w:eastAsia="黑体"/>
          <w:b/>
          <w:sz w:val="32"/>
          <w:szCs w:val="32"/>
        </w:rPr>
      </w:pPr>
      <w:r w:rsidRPr="0038349D">
        <w:rPr>
          <w:rFonts w:ascii="黑体" w:eastAsia="黑体" w:hint="eastAsia"/>
          <w:b/>
          <w:sz w:val="32"/>
          <w:szCs w:val="32"/>
        </w:rPr>
        <w:t>仪器与电子学院</w:t>
      </w:r>
      <w:r>
        <w:rPr>
          <w:rFonts w:ascii="黑体" w:eastAsia="黑体"/>
          <w:b/>
          <w:sz w:val="32"/>
          <w:szCs w:val="32"/>
        </w:rPr>
        <w:t>2017</w:t>
      </w:r>
      <w:r w:rsidRPr="0038349D">
        <w:rPr>
          <w:rFonts w:ascii="黑体" w:eastAsia="黑体" w:hint="eastAsia"/>
          <w:b/>
          <w:sz w:val="32"/>
          <w:szCs w:val="32"/>
        </w:rPr>
        <w:t>级班主任助理报名表</w:t>
      </w: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1"/>
        <w:gridCol w:w="1702"/>
        <w:gridCol w:w="490"/>
        <w:gridCol w:w="218"/>
        <w:gridCol w:w="567"/>
        <w:gridCol w:w="738"/>
        <w:gridCol w:w="737"/>
        <w:gridCol w:w="1361"/>
        <w:gridCol w:w="454"/>
        <w:gridCol w:w="851"/>
        <w:gridCol w:w="850"/>
        <w:gridCol w:w="757"/>
      </w:tblGrid>
      <w:tr w:rsidR="00866A13" w:rsidRPr="006C2E77" w:rsidTr="006C2E77">
        <w:trPr>
          <w:trHeight w:val="448"/>
        </w:trPr>
        <w:tc>
          <w:tcPr>
            <w:tcW w:w="124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2" w:type="dxa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737" w:type="dxa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05" w:type="dxa"/>
            <w:gridSpan w:val="2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:rsidR="00866A13" w:rsidRDefault="00866A13" w:rsidP="006C2E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  <w:r w:rsidRPr="006C2E77">
              <w:rPr>
                <w:rFonts w:hint="eastAsia"/>
                <w:b/>
                <w:szCs w:val="21"/>
              </w:rPr>
              <w:t>照片</w:t>
            </w:r>
          </w:p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（纸质版彩印）</w:t>
            </w:r>
          </w:p>
        </w:tc>
      </w:tr>
      <w:tr w:rsidR="00866A13" w:rsidRPr="006C2E77" w:rsidTr="006C2E77">
        <w:trPr>
          <w:trHeight w:val="448"/>
        </w:trPr>
        <w:tc>
          <w:tcPr>
            <w:tcW w:w="124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02" w:type="dxa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475" w:type="dxa"/>
            <w:gridSpan w:val="2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</w:p>
        </w:tc>
      </w:tr>
      <w:tr w:rsidR="00866A13" w:rsidRPr="006C2E77" w:rsidTr="006C2E77">
        <w:trPr>
          <w:trHeight w:val="448"/>
        </w:trPr>
        <w:tc>
          <w:tcPr>
            <w:tcW w:w="124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02" w:type="dxa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475" w:type="dxa"/>
            <w:gridSpan w:val="2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所在宿舍</w:t>
            </w:r>
          </w:p>
        </w:tc>
        <w:tc>
          <w:tcPr>
            <w:tcW w:w="1305" w:type="dxa"/>
            <w:gridSpan w:val="2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</w:p>
        </w:tc>
      </w:tr>
      <w:tr w:rsidR="00866A13" w:rsidRPr="006C2E77" w:rsidTr="006C2E77">
        <w:trPr>
          <w:trHeight w:val="448"/>
        </w:trPr>
        <w:tc>
          <w:tcPr>
            <w:tcW w:w="124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现任职务</w:t>
            </w:r>
            <w:bookmarkStart w:id="0" w:name="_GoBack"/>
            <w:bookmarkEnd w:id="0"/>
          </w:p>
        </w:tc>
        <w:tc>
          <w:tcPr>
            <w:tcW w:w="1702" w:type="dxa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四级</w:t>
            </w:r>
            <w:r w:rsidRPr="006C2E77">
              <w:rPr>
                <w:b/>
                <w:szCs w:val="21"/>
              </w:rPr>
              <w:t>/</w:t>
            </w:r>
            <w:r w:rsidRPr="006C2E77">
              <w:rPr>
                <w:rFonts w:hint="eastAsia"/>
                <w:b/>
                <w:szCs w:val="21"/>
              </w:rPr>
              <w:t>六级</w:t>
            </w:r>
          </w:p>
        </w:tc>
        <w:tc>
          <w:tcPr>
            <w:tcW w:w="1475" w:type="dxa"/>
            <w:gridSpan w:val="2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计算机等级</w:t>
            </w:r>
          </w:p>
        </w:tc>
        <w:tc>
          <w:tcPr>
            <w:tcW w:w="1305" w:type="dxa"/>
            <w:gridSpan w:val="2"/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</w:p>
        </w:tc>
      </w:tr>
      <w:tr w:rsidR="00866A13" w:rsidRPr="006C2E77" w:rsidTr="006C2E77">
        <w:trPr>
          <w:trHeight w:val="448"/>
        </w:trPr>
        <w:tc>
          <w:tcPr>
            <w:tcW w:w="1241" w:type="dxa"/>
            <w:vMerge w:val="restart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各学期成绩</w:t>
            </w: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第一学期排名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均分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第二学期排名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</w:tr>
      <w:tr w:rsidR="00866A13" w:rsidRPr="006C2E77" w:rsidTr="006C2E77">
        <w:trPr>
          <w:trHeight w:val="448"/>
        </w:trPr>
        <w:tc>
          <w:tcPr>
            <w:tcW w:w="1241" w:type="dxa"/>
            <w:vMerge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第三学期排名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均分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第四学期排名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</w:tr>
      <w:tr w:rsidR="00866A13" w:rsidRPr="006C2E77" w:rsidTr="006C2E77">
        <w:trPr>
          <w:trHeight w:val="448"/>
        </w:trPr>
        <w:tc>
          <w:tcPr>
            <w:tcW w:w="1241" w:type="dxa"/>
            <w:vMerge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第五学期排名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均分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第六学期排名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866A13" w:rsidRPr="006C2E77" w:rsidRDefault="00866A13" w:rsidP="006C2E77">
            <w:pPr>
              <w:jc w:val="center"/>
              <w:rPr>
                <w:szCs w:val="21"/>
              </w:rPr>
            </w:pPr>
          </w:p>
        </w:tc>
      </w:tr>
      <w:tr w:rsidR="00866A13" w:rsidRPr="006C2E77" w:rsidTr="006C2E77">
        <w:trPr>
          <w:trHeight w:val="3162"/>
        </w:trPr>
        <w:tc>
          <w:tcPr>
            <w:tcW w:w="124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社会实践及学习经历</w:t>
            </w:r>
          </w:p>
        </w:tc>
        <w:tc>
          <w:tcPr>
            <w:tcW w:w="8725" w:type="dxa"/>
            <w:gridSpan w:val="11"/>
            <w:vAlign w:val="center"/>
          </w:tcPr>
          <w:p w:rsidR="00866A13" w:rsidRPr="006C2E77" w:rsidRDefault="00866A13" w:rsidP="00104814">
            <w:pPr>
              <w:rPr>
                <w:szCs w:val="21"/>
              </w:rPr>
            </w:pPr>
          </w:p>
        </w:tc>
      </w:tr>
      <w:tr w:rsidR="00866A13" w:rsidRPr="006C2E77" w:rsidTr="006C2E77">
        <w:trPr>
          <w:trHeight w:val="4330"/>
        </w:trPr>
        <w:tc>
          <w:tcPr>
            <w:tcW w:w="124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8725" w:type="dxa"/>
            <w:gridSpan w:val="11"/>
            <w:vAlign w:val="center"/>
          </w:tcPr>
          <w:p w:rsidR="00866A13" w:rsidRPr="006C2E77" w:rsidRDefault="00866A13" w:rsidP="00104814">
            <w:pPr>
              <w:rPr>
                <w:szCs w:val="21"/>
              </w:rPr>
            </w:pPr>
          </w:p>
        </w:tc>
      </w:tr>
      <w:tr w:rsidR="00866A13" w:rsidRPr="006C2E77" w:rsidTr="006C2E77">
        <w:trPr>
          <w:trHeight w:val="2434"/>
        </w:trPr>
        <w:tc>
          <w:tcPr>
            <w:tcW w:w="1241" w:type="dxa"/>
            <w:vAlign w:val="center"/>
          </w:tcPr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班主任</w:t>
            </w:r>
          </w:p>
          <w:p w:rsidR="00866A13" w:rsidRPr="006C2E77" w:rsidRDefault="00866A13" w:rsidP="006C2E77">
            <w:pPr>
              <w:jc w:val="center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725" w:type="dxa"/>
            <w:gridSpan w:val="11"/>
            <w:vAlign w:val="bottom"/>
          </w:tcPr>
          <w:p w:rsidR="00866A13" w:rsidRPr="006C2E77" w:rsidRDefault="00866A13" w:rsidP="006C2E77">
            <w:pPr>
              <w:wordWrap w:val="0"/>
              <w:jc w:val="right"/>
              <w:rPr>
                <w:b/>
                <w:szCs w:val="21"/>
              </w:rPr>
            </w:pPr>
            <w:r w:rsidRPr="006C2E77">
              <w:rPr>
                <w:rFonts w:hint="eastAsia"/>
                <w:b/>
                <w:szCs w:val="21"/>
              </w:rPr>
              <w:t>签字：</w:t>
            </w:r>
            <w:r w:rsidRPr="006C2E77">
              <w:rPr>
                <w:b/>
                <w:szCs w:val="21"/>
              </w:rPr>
              <w:t xml:space="preserve">            </w:t>
            </w:r>
            <w:r w:rsidRPr="006C2E77">
              <w:rPr>
                <w:rFonts w:hint="eastAsia"/>
                <w:b/>
                <w:szCs w:val="21"/>
              </w:rPr>
              <w:t>日期：</w:t>
            </w:r>
            <w:r w:rsidRPr="006C2E77">
              <w:rPr>
                <w:b/>
                <w:szCs w:val="21"/>
              </w:rPr>
              <w:t xml:space="preserve">                 </w:t>
            </w:r>
          </w:p>
        </w:tc>
      </w:tr>
    </w:tbl>
    <w:p w:rsidR="00866A13" w:rsidRPr="00D03CD9" w:rsidRDefault="00866A13" w:rsidP="0038349D">
      <w:pPr>
        <w:wordWrap w:val="0"/>
        <w:ind w:right="1920"/>
        <w:rPr>
          <w:sz w:val="24"/>
          <w:szCs w:val="24"/>
        </w:rPr>
      </w:pPr>
    </w:p>
    <w:sectPr w:rsidR="00866A13" w:rsidRPr="00D03CD9" w:rsidSect="00D03CD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13" w:rsidRDefault="00866A13" w:rsidP="00AB04A6">
      <w:r>
        <w:separator/>
      </w:r>
    </w:p>
  </w:endnote>
  <w:endnote w:type="continuationSeparator" w:id="0">
    <w:p w:rsidR="00866A13" w:rsidRDefault="00866A13" w:rsidP="00AB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13" w:rsidRDefault="00866A13" w:rsidP="00AB04A6">
      <w:r>
        <w:separator/>
      </w:r>
    </w:p>
  </w:footnote>
  <w:footnote w:type="continuationSeparator" w:id="0">
    <w:p w:rsidR="00866A13" w:rsidRDefault="00866A13" w:rsidP="00AB0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4A6"/>
    <w:rsid w:val="000849CA"/>
    <w:rsid w:val="000A797C"/>
    <w:rsid w:val="00104814"/>
    <w:rsid w:val="00167A5D"/>
    <w:rsid w:val="002B12A0"/>
    <w:rsid w:val="0038349D"/>
    <w:rsid w:val="003A2556"/>
    <w:rsid w:val="003F6A2D"/>
    <w:rsid w:val="00412F92"/>
    <w:rsid w:val="004402B2"/>
    <w:rsid w:val="00471F2D"/>
    <w:rsid w:val="005F4C31"/>
    <w:rsid w:val="006246BA"/>
    <w:rsid w:val="006C2E77"/>
    <w:rsid w:val="00734629"/>
    <w:rsid w:val="007745E8"/>
    <w:rsid w:val="007F4B39"/>
    <w:rsid w:val="00866A13"/>
    <w:rsid w:val="00866EB3"/>
    <w:rsid w:val="00871FEA"/>
    <w:rsid w:val="008A6CA7"/>
    <w:rsid w:val="009E59DB"/>
    <w:rsid w:val="00AB04A6"/>
    <w:rsid w:val="00B206FC"/>
    <w:rsid w:val="00C1594C"/>
    <w:rsid w:val="00CB561E"/>
    <w:rsid w:val="00D03A46"/>
    <w:rsid w:val="00D03CD9"/>
    <w:rsid w:val="00D5342D"/>
    <w:rsid w:val="00DE13C7"/>
    <w:rsid w:val="00DE2096"/>
    <w:rsid w:val="00E06A79"/>
    <w:rsid w:val="00EC1107"/>
    <w:rsid w:val="00F3060B"/>
    <w:rsid w:val="00F447CC"/>
    <w:rsid w:val="00F75513"/>
    <w:rsid w:val="00FF3FA4"/>
    <w:rsid w:val="00FF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3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0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4A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0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4A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B04A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834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4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1</Pages>
  <Words>38</Words>
  <Characters>218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</cp:lastModifiedBy>
  <cp:revision>9</cp:revision>
  <cp:lastPrinted>2016-04-20T07:01:00Z</cp:lastPrinted>
  <dcterms:created xsi:type="dcterms:W3CDTF">2014-06-18T09:35:00Z</dcterms:created>
  <dcterms:modified xsi:type="dcterms:W3CDTF">2017-03-27T04:56:00Z</dcterms:modified>
</cp:coreProperties>
</file>